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9240" w14:textId="1EB31D54" w:rsidR="00AB497C" w:rsidRDefault="00E7459C" w:rsidP="00ED69A1">
      <w:pPr>
        <w:pStyle w:val="Bezodstpw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FORMULARZ ETA-IL</w:t>
      </w:r>
    </w:p>
    <w:p w14:paraId="0ED79ADD" w14:textId="5518B37F" w:rsidR="00E7459C" w:rsidRPr="006761D3" w:rsidRDefault="00E7459C" w:rsidP="006761D3">
      <w:pPr>
        <w:pStyle w:val="Bezodstpw"/>
        <w:numPr>
          <w:ilvl w:val="0"/>
          <w:numId w:val="2"/>
        </w:numPr>
        <w:spacing w:before="240" w:line="360" w:lineRule="auto"/>
        <w:ind w:left="-567" w:firstLine="0"/>
        <w:rPr>
          <w:bCs/>
          <w:sz w:val="32"/>
          <w:szCs w:val="32"/>
        </w:rPr>
      </w:pPr>
      <w:r w:rsidRPr="006761D3">
        <w:rPr>
          <w:bCs/>
          <w:sz w:val="32"/>
          <w:szCs w:val="32"/>
        </w:rPr>
        <w:t>Imiona:</w:t>
      </w:r>
    </w:p>
    <w:p w14:paraId="496B1F7E" w14:textId="58A46D96" w:rsidR="00E7459C" w:rsidRPr="006761D3" w:rsidRDefault="00E7459C" w:rsidP="006761D3">
      <w:pPr>
        <w:pStyle w:val="Bezodstpw"/>
        <w:numPr>
          <w:ilvl w:val="0"/>
          <w:numId w:val="2"/>
        </w:numPr>
        <w:spacing w:line="360" w:lineRule="auto"/>
        <w:ind w:left="-567" w:firstLine="0"/>
        <w:rPr>
          <w:bCs/>
          <w:sz w:val="32"/>
          <w:szCs w:val="32"/>
        </w:rPr>
      </w:pPr>
      <w:r w:rsidRPr="006761D3">
        <w:rPr>
          <w:bCs/>
          <w:sz w:val="32"/>
          <w:szCs w:val="32"/>
        </w:rPr>
        <w:t>Nazwisko:</w:t>
      </w:r>
    </w:p>
    <w:p w14:paraId="07A8D428" w14:textId="5562F6F3" w:rsidR="00E7459C" w:rsidRDefault="006761D3" w:rsidP="006761D3">
      <w:pPr>
        <w:pStyle w:val="Bezodstpw"/>
        <w:numPr>
          <w:ilvl w:val="0"/>
          <w:numId w:val="2"/>
        </w:numPr>
        <w:spacing w:line="360" w:lineRule="auto"/>
        <w:ind w:left="-567" w:firstLine="0"/>
        <w:rPr>
          <w:bCs/>
          <w:sz w:val="32"/>
          <w:szCs w:val="32"/>
        </w:rPr>
      </w:pPr>
      <w:r w:rsidRPr="006761D3">
        <w:rPr>
          <w:bCs/>
          <w:sz w:val="32"/>
          <w:szCs w:val="32"/>
        </w:rPr>
        <w:t>Miejsce urodzenia (</w:t>
      </w:r>
      <w:r w:rsidRPr="00F35B57">
        <w:rPr>
          <w:bCs/>
        </w:rPr>
        <w:t>miejscowość/kraj</w:t>
      </w:r>
      <w:r w:rsidRPr="006761D3">
        <w:rPr>
          <w:bCs/>
          <w:sz w:val="32"/>
          <w:szCs w:val="32"/>
        </w:rPr>
        <w:t>):</w:t>
      </w:r>
    </w:p>
    <w:p w14:paraId="3C617A0C" w14:textId="35BB94A1" w:rsidR="006761D3" w:rsidRDefault="008761D2" w:rsidP="006761D3">
      <w:pPr>
        <w:pStyle w:val="Bezodstpw"/>
        <w:numPr>
          <w:ilvl w:val="0"/>
          <w:numId w:val="2"/>
        </w:numPr>
        <w:spacing w:line="360" w:lineRule="auto"/>
        <w:ind w:left="-567" w:firstLine="0"/>
        <w:rPr>
          <w:bCs/>
          <w:sz w:val="32"/>
          <w:szCs w:val="32"/>
        </w:rPr>
      </w:pPr>
      <w:r>
        <w:rPr>
          <w:bCs/>
          <w:sz w:val="32"/>
          <w:szCs w:val="32"/>
        </w:rPr>
        <w:t>Stan cywilny (</w:t>
      </w:r>
      <w:r w:rsidRPr="00F35B57">
        <w:rPr>
          <w:bCs/>
          <w:sz w:val="22"/>
          <w:szCs w:val="22"/>
        </w:rPr>
        <w:t>wolny/małżeństwo/rozwodnik/wdowiec/a</w:t>
      </w:r>
      <w:r>
        <w:rPr>
          <w:bCs/>
          <w:sz w:val="32"/>
          <w:szCs w:val="32"/>
        </w:rPr>
        <w:t>):</w:t>
      </w:r>
    </w:p>
    <w:p w14:paraId="0CFE9064" w14:textId="7A1C6AB1" w:rsidR="008761D2" w:rsidRDefault="008761D2" w:rsidP="006761D3">
      <w:pPr>
        <w:pStyle w:val="Bezodstpw"/>
        <w:numPr>
          <w:ilvl w:val="0"/>
          <w:numId w:val="2"/>
        </w:numPr>
        <w:spacing w:line="360" w:lineRule="auto"/>
        <w:ind w:left="-567" w:firstLine="0"/>
        <w:rPr>
          <w:bCs/>
          <w:sz w:val="32"/>
          <w:szCs w:val="32"/>
        </w:rPr>
      </w:pPr>
      <w:r>
        <w:rPr>
          <w:bCs/>
          <w:sz w:val="32"/>
          <w:szCs w:val="32"/>
        </w:rPr>
        <w:t>Imię i Nazwisko ojca:</w:t>
      </w:r>
    </w:p>
    <w:p w14:paraId="488C1C31" w14:textId="773B6F14" w:rsidR="008761D2" w:rsidRDefault="008761D2" w:rsidP="006761D3">
      <w:pPr>
        <w:pStyle w:val="Bezodstpw"/>
        <w:numPr>
          <w:ilvl w:val="0"/>
          <w:numId w:val="2"/>
        </w:numPr>
        <w:spacing w:line="360" w:lineRule="auto"/>
        <w:ind w:left="-567" w:firstLine="0"/>
        <w:rPr>
          <w:bCs/>
          <w:sz w:val="32"/>
          <w:szCs w:val="32"/>
        </w:rPr>
      </w:pPr>
      <w:r>
        <w:rPr>
          <w:bCs/>
          <w:sz w:val="32"/>
          <w:szCs w:val="32"/>
        </w:rPr>
        <w:t>Imię i Nazwisko matki:</w:t>
      </w:r>
    </w:p>
    <w:p w14:paraId="1DB66ABE" w14:textId="1471F7D9" w:rsidR="008761D2" w:rsidRDefault="00F35B57" w:rsidP="006761D3">
      <w:pPr>
        <w:pStyle w:val="Bezodstpw"/>
        <w:numPr>
          <w:ilvl w:val="0"/>
          <w:numId w:val="2"/>
        </w:numPr>
        <w:spacing w:line="360" w:lineRule="auto"/>
        <w:ind w:left="-567" w:firstLine="0"/>
        <w:rPr>
          <w:bCs/>
          <w:sz w:val="32"/>
          <w:szCs w:val="32"/>
        </w:rPr>
      </w:pPr>
      <w:r>
        <w:rPr>
          <w:bCs/>
          <w:sz w:val="32"/>
          <w:szCs w:val="32"/>
        </w:rPr>
        <w:t>Zatrudnienie (</w:t>
      </w:r>
      <w:r w:rsidRPr="00F35B57">
        <w:rPr>
          <w:bCs/>
          <w:sz w:val="20"/>
          <w:szCs w:val="20"/>
        </w:rPr>
        <w:t>zatrudniony/bezrobotny/student/emeryt/wł. działalność</w:t>
      </w:r>
      <w:r>
        <w:rPr>
          <w:bCs/>
          <w:sz w:val="32"/>
          <w:szCs w:val="32"/>
        </w:rPr>
        <w:t>):</w:t>
      </w:r>
    </w:p>
    <w:p w14:paraId="4C546140" w14:textId="395075F6" w:rsidR="00BE343A" w:rsidRPr="00717C1F" w:rsidRDefault="00BE343A" w:rsidP="00BE343A">
      <w:pPr>
        <w:pStyle w:val="Bezodstpw"/>
        <w:spacing w:line="360" w:lineRule="auto"/>
        <w:ind w:left="-567"/>
        <w:rPr>
          <w:bCs/>
          <w:sz w:val="22"/>
          <w:szCs w:val="22"/>
        </w:rPr>
      </w:pPr>
      <w:r w:rsidRPr="00717C1F">
        <w:rPr>
          <w:bCs/>
          <w:sz w:val="22"/>
          <w:szCs w:val="22"/>
        </w:rPr>
        <w:t>Jeśli zatrudniony lub działalność:</w:t>
      </w:r>
    </w:p>
    <w:p w14:paraId="2AF98BE2" w14:textId="7FA06EDF" w:rsidR="00F35B57" w:rsidRDefault="009E012E" w:rsidP="006761D3">
      <w:pPr>
        <w:pStyle w:val="Bezodstpw"/>
        <w:numPr>
          <w:ilvl w:val="0"/>
          <w:numId w:val="2"/>
        </w:numPr>
        <w:spacing w:line="360" w:lineRule="auto"/>
        <w:ind w:left="-567" w:firstLine="0"/>
        <w:rPr>
          <w:bCs/>
          <w:sz w:val="32"/>
          <w:szCs w:val="32"/>
        </w:rPr>
      </w:pPr>
      <w:r>
        <w:rPr>
          <w:bCs/>
          <w:sz w:val="32"/>
          <w:szCs w:val="32"/>
        </w:rPr>
        <w:t>Pracodawca</w:t>
      </w:r>
      <w:r w:rsidR="00BE343A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(</w:t>
      </w:r>
      <w:r w:rsidR="00BE343A" w:rsidRPr="00BE343A">
        <w:rPr>
          <w:bCs/>
          <w:sz w:val="20"/>
          <w:szCs w:val="20"/>
        </w:rPr>
        <w:t xml:space="preserve">Nazwa, stanowisko, numer </w:t>
      </w:r>
      <w:proofErr w:type="spellStart"/>
      <w:r w:rsidR="00BE343A" w:rsidRPr="00BE343A">
        <w:rPr>
          <w:bCs/>
          <w:sz w:val="20"/>
          <w:szCs w:val="20"/>
        </w:rPr>
        <w:t>tel</w:t>
      </w:r>
      <w:proofErr w:type="spellEnd"/>
      <w:r w:rsidR="00BE343A" w:rsidRPr="00BE343A">
        <w:rPr>
          <w:bCs/>
          <w:sz w:val="20"/>
          <w:szCs w:val="20"/>
        </w:rPr>
        <w:t xml:space="preserve"> pracodawcy</w:t>
      </w:r>
      <w:r w:rsidR="00BE343A">
        <w:rPr>
          <w:bCs/>
          <w:sz w:val="32"/>
          <w:szCs w:val="32"/>
        </w:rPr>
        <w:t>):</w:t>
      </w:r>
    </w:p>
    <w:p w14:paraId="17032C87" w14:textId="15DD8F9B" w:rsidR="00BE343A" w:rsidRDefault="00717C1F" w:rsidP="006761D3">
      <w:pPr>
        <w:pStyle w:val="Bezodstpw"/>
        <w:numPr>
          <w:ilvl w:val="0"/>
          <w:numId w:val="2"/>
        </w:numPr>
        <w:spacing w:line="360" w:lineRule="auto"/>
        <w:ind w:left="-567" w:firstLine="0"/>
        <w:rPr>
          <w:bCs/>
          <w:sz w:val="32"/>
          <w:szCs w:val="32"/>
        </w:rPr>
      </w:pPr>
      <w:r>
        <w:rPr>
          <w:bCs/>
          <w:sz w:val="32"/>
          <w:szCs w:val="32"/>
        </w:rPr>
        <w:t>Adres zamieszkania (</w:t>
      </w:r>
      <w:r w:rsidRPr="00717C1F">
        <w:rPr>
          <w:bCs/>
        </w:rPr>
        <w:t>miejscowość</w:t>
      </w:r>
      <w:r>
        <w:rPr>
          <w:bCs/>
          <w:sz w:val="32"/>
          <w:szCs w:val="32"/>
        </w:rPr>
        <w:t>):</w:t>
      </w:r>
    </w:p>
    <w:p w14:paraId="3BFF6468" w14:textId="46F37FCD" w:rsidR="00717C1F" w:rsidRPr="003852B9" w:rsidRDefault="009C2DB5" w:rsidP="006761D3">
      <w:pPr>
        <w:pStyle w:val="Bezodstpw"/>
        <w:numPr>
          <w:ilvl w:val="0"/>
          <w:numId w:val="2"/>
        </w:numPr>
        <w:spacing w:line="360" w:lineRule="auto"/>
        <w:ind w:left="-567" w:firstLine="0"/>
        <w:rPr>
          <w:bCs/>
        </w:rPr>
      </w:pPr>
      <w:r>
        <w:rPr>
          <w:bCs/>
          <w:sz w:val="32"/>
          <w:szCs w:val="32"/>
        </w:rPr>
        <w:t xml:space="preserve">Czy był Pan/Pani poprzednio w Izraelu? </w:t>
      </w:r>
      <w:r w:rsidRPr="003852B9">
        <w:rPr>
          <w:bCs/>
        </w:rPr>
        <w:t>Jeśli tak, w którym roku?</w:t>
      </w:r>
    </w:p>
    <w:p w14:paraId="3FBA7046" w14:textId="0A716C51" w:rsidR="009C2DB5" w:rsidRDefault="009C2DB5" w:rsidP="009C2DB5">
      <w:pPr>
        <w:pStyle w:val="Bezodstpw"/>
        <w:spacing w:line="360" w:lineRule="auto"/>
        <w:ind w:left="-567" w:firstLine="1275"/>
        <w:rPr>
          <w:bCs/>
          <w:sz w:val="32"/>
          <w:szCs w:val="32"/>
        </w:rPr>
      </w:pPr>
      <w:r w:rsidRPr="009C2DB5">
        <w:rPr>
          <w:b/>
        </w:rPr>
        <w:t>TAK / NIE</w:t>
      </w:r>
      <w:r>
        <w:rPr>
          <w:bCs/>
          <w:sz w:val="32"/>
          <w:szCs w:val="32"/>
        </w:rPr>
        <w:t xml:space="preserve">  rok:</w:t>
      </w:r>
    </w:p>
    <w:p w14:paraId="2BAD39B2" w14:textId="61B46F57" w:rsidR="009C2DB5" w:rsidRPr="003852B9" w:rsidRDefault="003852B9" w:rsidP="006761D3">
      <w:pPr>
        <w:pStyle w:val="Bezodstpw"/>
        <w:numPr>
          <w:ilvl w:val="0"/>
          <w:numId w:val="2"/>
        </w:numPr>
        <w:spacing w:line="360" w:lineRule="auto"/>
        <w:ind w:left="-567" w:firstLine="0"/>
        <w:rPr>
          <w:bCs/>
          <w:sz w:val="28"/>
          <w:szCs w:val="28"/>
        </w:rPr>
      </w:pPr>
      <w:r>
        <w:rPr>
          <w:bCs/>
          <w:sz w:val="32"/>
          <w:szCs w:val="32"/>
        </w:rPr>
        <w:t xml:space="preserve">Czy Pan/Pani otrzymał  wcześniej jakąś wizę do Izraela? </w:t>
      </w:r>
      <w:r w:rsidRPr="003852B9">
        <w:rPr>
          <w:bCs/>
        </w:rPr>
        <w:t>Jeśli tak to jakąś i w którym roku?</w:t>
      </w:r>
    </w:p>
    <w:p w14:paraId="606F518E" w14:textId="77777777" w:rsidR="003852B9" w:rsidRDefault="003852B9" w:rsidP="003852B9">
      <w:pPr>
        <w:pStyle w:val="Bezodstpw"/>
        <w:spacing w:line="360" w:lineRule="auto"/>
        <w:ind w:left="720"/>
        <w:rPr>
          <w:bCs/>
          <w:sz w:val="32"/>
          <w:szCs w:val="32"/>
        </w:rPr>
      </w:pPr>
      <w:r w:rsidRPr="009C2DB5">
        <w:rPr>
          <w:b/>
        </w:rPr>
        <w:t>TAK / NIE</w:t>
      </w:r>
      <w:r>
        <w:rPr>
          <w:bCs/>
          <w:sz w:val="32"/>
          <w:szCs w:val="32"/>
        </w:rPr>
        <w:t xml:space="preserve">  rok:</w:t>
      </w:r>
    </w:p>
    <w:p w14:paraId="68500226" w14:textId="77777777" w:rsidR="003852B9" w:rsidRPr="003852B9" w:rsidRDefault="003852B9" w:rsidP="003852B9">
      <w:pPr>
        <w:pStyle w:val="Bezodstpw"/>
        <w:spacing w:line="360" w:lineRule="auto"/>
        <w:rPr>
          <w:bCs/>
          <w:sz w:val="28"/>
          <w:szCs w:val="28"/>
        </w:rPr>
      </w:pPr>
    </w:p>
    <w:sectPr w:rsidR="003852B9" w:rsidRPr="003852B9" w:rsidSect="003847D0">
      <w:headerReference w:type="default" r:id="rId7"/>
      <w:footerReference w:type="default" r:id="rId8"/>
      <w:pgSz w:w="11906" w:h="16838"/>
      <w:pgMar w:top="45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D5D2" w14:textId="77777777" w:rsidR="00E95757" w:rsidRDefault="00E95757" w:rsidP="007D12FB">
      <w:pPr>
        <w:spacing w:after="0" w:line="240" w:lineRule="auto"/>
      </w:pPr>
      <w:r>
        <w:separator/>
      </w:r>
    </w:p>
  </w:endnote>
  <w:endnote w:type="continuationSeparator" w:id="0">
    <w:p w14:paraId="744A0AEA" w14:textId="77777777" w:rsidR="00E95757" w:rsidRDefault="00E95757" w:rsidP="007D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753F" w14:textId="77777777" w:rsidR="00012573" w:rsidRDefault="00BC72F3" w:rsidP="0001257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7ABBFDA" wp14:editId="62EBB468">
          <wp:extent cx="5759450" cy="8629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 oliwkow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D9CB" w14:textId="77777777" w:rsidR="00E95757" w:rsidRDefault="00E95757" w:rsidP="007D12FB">
      <w:pPr>
        <w:spacing w:after="0" w:line="240" w:lineRule="auto"/>
      </w:pPr>
      <w:r>
        <w:separator/>
      </w:r>
    </w:p>
  </w:footnote>
  <w:footnote w:type="continuationSeparator" w:id="0">
    <w:p w14:paraId="23ED9096" w14:textId="77777777" w:rsidR="00E95757" w:rsidRDefault="00E95757" w:rsidP="007D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F961" w14:textId="77777777" w:rsidR="007D12FB" w:rsidRDefault="00DD0523">
    <w:pPr>
      <w:pStyle w:val="Nagwek"/>
    </w:pPr>
    <w:r w:rsidRPr="00963C54">
      <w:rPr>
        <w:noProof/>
        <w:lang w:eastAsia="pl-PL"/>
      </w:rPr>
      <w:drawing>
        <wp:inline distT="0" distB="0" distL="0" distR="0" wp14:anchorId="15707B88" wp14:editId="173FDA70">
          <wp:extent cx="5648325" cy="1257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1E45D" w14:textId="77777777" w:rsidR="003847D0" w:rsidRDefault="003847D0">
    <w:pPr>
      <w:pStyle w:val="Nagwek"/>
    </w:pPr>
  </w:p>
  <w:p w14:paraId="2492B3BB" w14:textId="77777777" w:rsidR="003847D0" w:rsidRDefault="003847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820B5"/>
    <w:multiLevelType w:val="hybridMultilevel"/>
    <w:tmpl w:val="D2405A16"/>
    <w:lvl w:ilvl="0" w:tplc="79682536">
      <w:start w:val="205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32453"/>
    <w:multiLevelType w:val="hybridMultilevel"/>
    <w:tmpl w:val="DCFAF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71420">
    <w:abstractNumId w:val="0"/>
  </w:num>
  <w:num w:numId="2" w16cid:durableId="62554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3C"/>
    <w:rsid w:val="00012573"/>
    <w:rsid w:val="000265D6"/>
    <w:rsid w:val="00035A17"/>
    <w:rsid w:val="00050CEE"/>
    <w:rsid w:val="000B1C45"/>
    <w:rsid w:val="000B470C"/>
    <w:rsid w:val="000B6C0D"/>
    <w:rsid w:val="00106C49"/>
    <w:rsid w:val="00111FC1"/>
    <w:rsid w:val="00112C8D"/>
    <w:rsid w:val="001146A5"/>
    <w:rsid w:val="001670B2"/>
    <w:rsid w:val="00191A4F"/>
    <w:rsid w:val="00197747"/>
    <w:rsid w:val="001B2801"/>
    <w:rsid w:val="001E21BB"/>
    <w:rsid w:val="001E2264"/>
    <w:rsid w:val="001E6FD3"/>
    <w:rsid w:val="00201C32"/>
    <w:rsid w:val="002727AF"/>
    <w:rsid w:val="00295AA0"/>
    <w:rsid w:val="002C5FF1"/>
    <w:rsid w:val="002F0A26"/>
    <w:rsid w:val="00303746"/>
    <w:rsid w:val="00314496"/>
    <w:rsid w:val="00376280"/>
    <w:rsid w:val="003811EF"/>
    <w:rsid w:val="003847D0"/>
    <w:rsid w:val="003852B9"/>
    <w:rsid w:val="003C3AFE"/>
    <w:rsid w:val="003E295D"/>
    <w:rsid w:val="003F097A"/>
    <w:rsid w:val="00423E8F"/>
    <w:rsid w:val="00426909"/>
    <w:rsid w:val="0044049F"/>
    <w:rsid w:val="00440E07"/>
    <w:rsid w:val="0045474A"/>
    <w:rsid w:val="00457CB4"/>
    <w:rsid w:val="004B2439"/>
    <w:rsid w:val="004E18B4"/>
    <w:rsid w:val="004F59C8"/>
    <w:rsid w:val="00500923"/>
    <w:rsid w:val="00501BE2"/>
    <w:rsid w:val="00514BC9"/>
    <w:rsid w:val="00515109"/>
    <w:rsid w:val="00522E20"/>
    <w:rsid w:val="00542322"/>
    <w:rsid w:val="0055524F"/>
    <w:rsid w:val="005D24C8"/>
    <w:rsid w:val="006268E0"/>
    <w:rsid w:val="006761D3"/>
    <w:rsid w:val="006942F9"/>
    <w:rsid w:val="006947B1"/>
    <w:rsid w:val="006A25C9"/>
    <w:rsid w:val="006A7276"/>
    <w:rsid w:val="006B4FDB"/>
    <w:rsid w:val="006C16D1"/>
    <w:rsid w:val="006C4971"/>
    <w:rsid w:val="006E3B91"/>
    <w:rsid w:val="006F3DE5"/>
    <w:rsid w:val="00713B2A"/>
    <w:rsid w:val="00717C1F"/>
    <w:rsid w:val="00765801"/>
    <w:rsid w:val="007D12FB"/>
    <w:rsid w:val="007D2F43"/>
    <w:rsid w:val="007D4F83"/>
    <w:rsid w:val="00813B35"/>
    <w:rsid w:val="008234B0"/>
    <w:rsid w:val="008402E7"/>
    <w:rsid w:val="0087226D"/>
    <w:rsid w:val="008761D2"/>
    <w:rsid w:val="008A7325"/>
    <w:rsid w:val="0090473C"/>
    <w:rsid w:val="0091080B"/>
    <w:rsid w:val="009169FC"/>
    <w:rsid w:val="009829DF"/>
    <w:rsid w:val="009C2DB5"/>
    <w:rsid w:val="009E012E"/>
    <w:rsid w:val="009E0428"/>
    <w:rsid w:val="00A012DD"/>
    <w:rsid w:val="00A17074"/>
    <w:rsid w:val="00A246D7"/>
    <w:rsid w:val="00A2495C"/>
    <w:rsid w:val="00A324BC"/>
    <w:rsid w:val="00A333E9"/>
    <w:rsid w:val="00A42657"/>
    <w:rsid w:val="00A5273A"/>
    <w:rsid w:val="00A75706"/>
    <w:rsid w:val="00A913E5"/>
    <w:rsid w:val="00AB497C"/>
    <w:rsid w:val="00AE580F"/>
    <w:rsid w:val="00AF7E7A"/>
    <w:rsid w:val="00B6229F"/>
    <w:rsid w:val="00B65612"/>
    <w:rsid w:val="00B7388B"/>
    <w:rsid w:val="00BA4735"/>
    <w:rsid w:val="00BA7937"/>
    <w:rsid w:val="00BC5CAC"/>
    <w:rsid w:val="00BC72F3"/>
    <w:rsid w:val="00BE343A"/>
    <w:rsid w:val="00BF4ABF"/>
    <w:rsid w:val="00C103C2"/>
    <w:rsid w:val="00C13E3E"/>
    <w:rsid w:val="00C208BA"/>
    <w:rsid w:val="00C4369B"/>
    <w:rsid w:val="00C861A9"/>
    <w:rsid w:val="00C94AC5"/>
    <w:rsid w:val="00CC786D"/>
    <w:rsid w:val="00D437E7"/>
    <w:rsid w:val="00D516B8"/>
    <w:rsid w:val="00DD0523"/>
    <w:rsid w:val="00DD53DB"/>
    <w:rsid w:val="00DD7CA6"/>
    <w:rsid w:val="00DE27A6"/>
    <w:rsid w:val="00E7459C"/>
    <w:rsid w:val="00E824AF"/>
    <w:rsid w:val="00E95757"/>
    <w:rsid w:val="00EA6A1E"/>
    <w:rsid w:val="00ED69A1"/>
    <w:rsid w:val="00F341A3"/>
    <w:rsid w:val="00F35B57"/>
    <w:rsid w:val="00F612CF"/>
    <w:rsid w:val="00F615A7"/>
    <w:rsid w:val="00FB1BA4"/>
    <w:rsid w:val="00FE2F06"/>
    <w:rsid w:val="00FE3706"/>
    <w:rsid w:val="00FE5BA1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06246"/>
  <w15:docId w15:val="{ABC1ADE5-C2CC-4591-B3F3-74405424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2FB"/>
  </w:style>
  <w:style w:type="paragraph" w:styleId="Stopka">
    <w:name w:val="footer"/>
    <w:basedOn w:val="Normalny"/>
    <w:link w:val="StopkaZnak"/>
    <w:uiPriority w:val="99"/>
    <w:unhideWhenUsed/>
    <w:rsid w:val="007D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2FB"/>
  </w:style>
  <w:style w:type="table" w:styleId="Tabela-Siatka">
    <w:name w:val="Table Grid"/>
    <w:basedOn w:val="Standardowy"/>
    <w:uiPriority w:val="39"/>
    <w:rsid w:val="00384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3847D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3C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1670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E64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a\AppData\Local\Microsoft\Windows\INetCache\Content.Outlook\6V98GLHK\FIRMOWKA%201%20oliwk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FIRMOWKA 1 oliwkowa</Template>
  <TotalTime>27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Piotrek Urbański</cp:lastModifiedBy>
  <cp:revision>14</cp:revision>
  <cp:lastPrinted>2022-03-21T15:29:00Z</cp:lastPrinted>
  <dcterms:created xsi:type="dcterms:W3CDTF">2025-10-31T13:05:00Z</dcterms:created>
  <dcterms:modified xsi:type="dcterms:W3CDTF">2026-01-07T15:37:00Z</dcterms:modified>
</cp:coreProperties>
</file>